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799FB" w14:textId="77777777" w:rsidR="00C74C43" w:rsidRDefault="00C74C43" w:rsidP="00C74C43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>Solicitud para curs</w:t>
      </w:r>
      <w:r>
        <w:rPr>
          <w:rFonts w:ascii="Montserrat Black" w:hAnsi="Montserrat Black"/>
          <w:b/>
          <w:sz w:val="28"/>
          <w:szCs w:val="28"/>
        </w:rPr>
        <w:t>o de Verano 2021</w:t>
      </w:r>
    </w:p>
    <w:p w14:paraId="3F8B091A" w14:textId="77777777" w:rsidR="00C74C43" w:rsidRDefault="00C74C43" w:rsidP="00C74C43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En el idioma inglés</w:t>
      </w:r>
    </w:p>
    <w:p w14:paraId="53E8F8E5" w14:textId="77777777" w:rsidR="00C74C43" w:rsidRPr="005570A4" w:rsidRDefault="00C74C43" w:rsidP="00C74C43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2BA149DA" w14:textId="77777777" w:rsidR="00C74C43" w:rsidRPr="001051E0" w:rsidRDefault="00C74C43" w:rsidP="00C74C43">
      <w:pPr>
        <w:ind w:left="709"/>
        <w:jc w:val="right"/>
        <w:rPr>
          <w:rFonts w:ascii="Montserrat Medium" w:hAnsi="Montserrat Medium"/>
          <w:b/>
        </w:rPr>
      </w:pPr>
      <w:r w:rsidRPr="00A0711C">
        <w:rPr>
          <w:rFonts w:ascii="Montserrat Medium" w:hAnsi="Montserrat Medium"/>
          <w:bCs/>
          <w:i/>
          <w:iCs/>
          <w:sz w:val="20"/>
          <w:szCs w:val="20"/>
        </w:rPr>
        <w:t>Cd. Victoria, Tamps.; a</w:t>
      </w:r>
      <w:r w:rsidRPr="00A0711C">
        <w:rPr>
          <w:rFonts w:ascii="Montserrat Medium" w:hAnsi="Montserrat Medium"/>
          <w:b/>
          <w:sz w:val="20"/>
          <w:szCs w:val="20"/>
        </w:rPr>
        <w:t xml:space="preserve"> </w:t>
      </w:r>
      <w:sdt>
        <w:sdtPr>
          <w:rPr>
            <w:rFonts w:ascii="Montserrat Medium" w:hAnsi="Montserrat Medium"/>
            <w:b/>
          </w:rPr>
          <w:id w:val="990456553"/>
          <w:placeholder>
            <w:docPart w:val="5624A688CC9C4BE698BF8142B42A94D5"/>
          </w:placeholder>
          <w:showingPlcHdr/>
          <w:date>
            <w:dateFormat w:val="d/M/yyyy"/>
            <w:lid w:val="es-419"/>
            <w:storeMappedDataAs w:val="dateTime"/>
            <w:calendar w:val="gregorian"/>
          </w:date>
        </w:sdtPr>
        <w:sdtEndPr/>
        <w:sdtContent>
          <w:r w:rsidRPr="00E027A1">
            <w:rPr>
              <w:rStyle w:val="Textodelmarcadordeposicin"/>
            </w:rPr>
            <w:t>Haga clic aquí o pulse para escribir una fecha.</w:t>
          </w:r>
        </w:sdtContent>
      </w:sdt>
    </w:p>
    <w:p w14:paraId="03EEBA36" w14:textId="77777777" w:rsidR="00C74C43" w:rsidRDefault="00C74C43" w:rsidP="00C74C43">
      <w:pPr>
        <w:jc w:val="both"/>
        <w:rPr>
          <w:rFonts w:ascii="Montserrat Medium" w:hAnsi="Montserrat Medium"/>
          <w:b/>
        </w:rPr>
      </w:pPr>
    </w:p>
    <w:p w14:paraId="786A4D34" w14:textId="77777777" w:rsidR="00C74C43" w:rsidRDefault="00C74C43" w:rsidP="00C74C43">
      <w:pPr>
        <w:jc w:val="both"/>
        <w:rPr>
          <w:rFonts w:ascii="Montserrat Medium" w:hAnsi="Montserrat Medium"/>
          <w:b/>
        </w:rPr>
      </w:pPr>
    </w:p>
    <w:p w14:paraId="2120CECF" w14:textId="77777777" w:rsidR="00C74C43" w:rsidRPr="001051E0" w:rsidRDefault="00C74C43" w:rsidP="00C74C43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Ana María Magdalena Ortiz Elizalde</w:t>
      </w:r>
    </w:p>
    <w:p w14:paraId="02AAAC0D" w14:textId="77777777" w:rsidR="00C74C43" w:rsidRPr="001051E0" w:rsidRDefault="00C74C43" w:rsidP="00C74C43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Jefa de Gestión Tecnológica y Vinculación</w:t>
      </w:r>
    </w:p>
    <w:p w14:paraId="689721D2" w14:textId="77777777" w:rsidR="00C74C43" w:rsidRPr="001051E0" w:rsidRDefault="00C74C43" w:rsidP="00C74C43">
      <w:pPr>
        <w:jc w:val="both"/>
        <w:rPr>
          <w:rFonts w:ascii="Montserrat Medium" w:hAnsi="Montserrat Medium"/>
          <w:b/>
        </w:rPr>
      </w:pPr>
    </w:p>
    <w:p w14:paraId="08F970DA" w14:textId="77777777" w:rsidR="00C74C43" w:rsidRPr="001051E0" w:rsidRDefault="00C74C43" w:rsidP="00C74C43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646B1377" w14:textId="77777777" w:rsidR="00C74C43" w:rsidRDefault="00C74C43" w:rsidP="00C74C43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7AD6A5E0" w14:textId="77777777" w:rsidR="00C74C43" w:rsidRPr="001051E0" w:rsidRDefault="00C74C43" w:rsidP="00C74C43">
      <w:pPr>
        <w:jc w:val="right"/>
        <w:rPr>
          <w:rFonts w:ascii="Montserrat Medium" w:hAnsi="Montserrat Medium"/>
          <w:b/>
        </w:rPr>
      </w:pPr>
    </w:p>
    <w:p w14:paraId="17A686ED" w14:textId="77777777" w:rsidR="00C74C43" w:rsidRPr="001051E0" w:rsidRDefault="00C74C43" w:rsidP="00C74C43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3677"/>
        <w:gridCol w:w="1148"/>
        <w:gridCol w:w="127"/>
        <w:gridCol w:w="1296"/>
        <w:gridCol w:w="1250"/>
      </w:tblGrid>
      <w:tr w:rsidR="00C74C43" w:rsidRPr="001051E0" w14:paraId="225B349C" w14:textId="77777777" w:rsidTr="003A3FED">
        <w:tc>
          <w:tcPr>
            <w:tcW w:w="9345" w:type="dxa"/>
            <w:gridSpan w:val="6"/>
            <w:vAlign w:val="center"/>
          </w:tcPr>
          <w:p w14:paraId="6A92F202" w14:textId="77777777" w:rsidR="00C74C43" w:rsidRPr="001051E0" w:rsidRDefault="00C74C43" w:rsidP="003A3FED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 el/la estudiante</w:t>
            </w:r>
          </w:p>
        </w:tc>
      </w:tr>
      <w:tr w:rsidR="00C74C43" w:rsidRPr="001051E0" w14:paraId="372BD4A4" w14:textId="77777777" w:rsidTr="003A3FED">
        <w:trPr>
          <w:trHeight w:val="460"/>
        </w:trPr>
        <w:tc>
          <w:tcPr>
            <w:tcW w:w="1847" w:type="dxa"/>
            <w:vAlign w:val="center"/>
          </w:tcPr>
          <w:p w14:paraId="1FFDFE25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8579816F8AAA476FB40C2915C682070B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6E0B9121" w14:textId="77777777" w:rsidR="00C74C43" w:rsidRPr="001051E0" w:rsidRDefault="00C74C43" w:rsidP="003A3FED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CCB87F6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C74C43" w:rsidRPr="001051E0" w14:paraId="7DE023BD" w14:textId="77777777" w:rsidTr="003A3FED">
        <w:tc>
          <w:tcPr>
            <w:tcW w:w="1847" w:type="dxa"/>
            <w:vAlign w:val="center"/>
          </w:tcPr>
          <w:p w14:paraId="27895D1D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B7909ED7BC494E3F962A0C63AB52DC05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5BC5EA97" w14:textId="77777777" w:rsidR="00C74C43" w:rsidRPr="001051E0" w:rsidRDefault="00C74C43" w:rsidP="003A3FED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2C58084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C74C43" w:rsidRPr="001051E0" w14:paraId="5C091D81" w14:textId="77777777" w:rsidTr="003A3FED">
        <w:tc>
          <w:tcPr>
            <w:tcW w:w="1847" w:type="dxa"/>
            <w:vAlign w:val="center"/>
          </w:tcPr>
          <w:p w14:paraId="1AC7F70F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sdt>
          <w:sdtPr>
            <w:rPr>
              <w:rStyle w:val="Estilo6"/>
            </w:rPr>
            <w:id w:val="-281425502"/>
            <w:placeholder>
              <w:docPart w:val="47EFB38ABD144E0285FC748A8838F2AA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4825" w:type="dxa"/>
                <w:gridSpan w:val="2"/>
                <w:vAlign w:val="center"/>
              </w:tcPr>
              <w:p w14:paraId="045DB56C" w14:textId="77777777" w:rsidR="00C74C43" w:rsidRPr="001051E0" w:rsidRDefault="00C74C43" w:rsidP="003A3FED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gridSpan w:val="2"/>
            <w:vAlign w:val="center"/>
          </w:tcPr>
          <w:p w14:paraId="1A05A1D7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Semestre</w:t>
            </w:r>
          </w:p>
        </w:tc>
        <w:sdt>
          <w:sdtPr>
            <w:rPr>
              <w:rStyle w:val="Estilo7"/>
            </w:rPr>
            <w:id w:val="-859043059"/>
            <w:placeholder>
              <w:docPart w:val="58BD75CAAE6247EAB80D756517E23C48"/>
            </w:placeholder>
            <w:showingPlcHdr/>
            <w:dropDownList>
              <w:listItem w:value="Elija un elemento."/>
              <w:listItem w:displayText="1ro." w:value="1ro."/>
              <w:listItem w:displayText="2do." w:value="2do."/>
              <w:listItem w:displayText="3ero." w:value="3ero."/>
              <w:listItem w:displayText="4to." w:value="4to."/>
              <w:listItem w:displayText="5to." w:value="5to."/>
              <w:listItem w:displayText="6to." w:value="6to."/>
              <w:listItem w:displayText="7mo." w:value="7mo."/>
              <w:listItem w:displayText="8vo." w:value="8vo."/>
              <w:listItem w:displayText="9no." w:value="9no."/>
              <w:listItem w:displayText="10mo." w:value="10mo."/>
              <w:listItem w:displayText="11vo." w:value="11vo."/>
              <w:listItem w:displayText="12vo." w:value="12vo.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1250" w:type="dxa"/>
                <w:vAlign w:val="center"/>
              </w:tcPr>
              <w:p w14:paraId="651E7205" w14:textId="77777777" w:rsidR="00C74C43" w:rsidRPr="001051E0" w:rsidRDefault="00C74C43" w:rsidP="003A3FED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74C43" w:rsidRPr="001051E0" w14:paraId="6663E242" w14:textId="77777777" w:rsidTr="003A3FED">
        <w:tc>
          <w:tcPr>
            <w:tcW w:w="1847" w:type="dxa"/>
            <w:vAlign w:val="center"/>
          </w:tcPr>
          <w:p w14:paraId="64BDC915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 Institucional:</w:t>
            </w:r>
          </w:p>
        </w:tc>
        <w:sdt>
          <w:sdtPr>
            <w:rPr>
              <w:rStyle w:val="Estilo6"/>
            </w:rPr>
            <w:id w:val="1767582653"/>
            <w:placeholder>
              <w:docPart w:val="F56A70C3740949F9B7834B754E5CE079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3677" w:type="dxa"/>
                <w:vAlign w:val="center"/>
              </w:tcPr>
              <w:p w14:paraId="5FD8280F" w14:textId="77777777" w:rsidR="00C74C43" w:rsidRDefault="00C74C43" w:rsidP="003A3FED">
                <w:pPr>
                  <w:ind w:right="94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0285A3D7" w14:textId="77777777" w:rsidR="00C74C43" w:rsidRDefault="00C74C43" w:rsidP="003A3FED">
            <w:pPr>
              <w:ind w:right="94"/>
              <w:rPr>
                <w:rStyle w:val="Estilo6"/>
              </w:rPr>
            </w:pPr>
            <w:r>
              <w:rPr>
                <w:rStyle w:val="Estilo6"/>
              </w:rPr>
              <w:t>Tel. Cel.:</w:t>
            </w:r>
          </w:p>
        </w:tc>
        <w:sdt>
          <w:sdtPr>
            <w:rPr>
              <w:rStyle w:val="Estilo7"/>
            </w:rPr>
            <w:id w:val="-1355645770"/>
            <w:placeholder>
              <w:docPart w:val="B2486B4B5D9E4FC39540E45745FF2816"/>
            </w:placeholder>
            <w:showingPlcHdr/>
          </w:sdtPr>
          <w:sdtEndPr>
            <w:rPr>
              <w:rStyle w:val="Estilo7"/>
            </w:rPr>
          </w:sdtEndPr>
          <w:sdtContent>
            <w:tc>
              <w:tcPr>
                <w:tcW w:w="2546" w:type="dxa"/>
                <w:gridSpan w:val="2"/>
                <w:vAlign w:val="center"/>
              </w:tcPr>
              <w:p w14:paraId="5BEB2128" w14:textId="77777777" w:rsidR="00C74C43" w:rsidRDefault="00C74C43" w:rsidP="003A3FED">
                <w:pPr>
                  <w:ind w:right="94"/>
                  <w:rPr>
                    <w:rStyle w:val="Estilo7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74C43" w:rsidRPr="001051E0" w14:paraId="1660D4F5" w14:textId="77777777" w:rsidTr="003A3FED">
        <w:tc>
          <w:tcPr>
            <w:tcW w:w="9345" w:type="dxa"/>
            <w:gridSpan w:val="6"/>
            <w:vAlign w:val="center"/>
          </w:tcPr>
          <w:p w14:paraId="20EBEFF2" w14:textId="77777777" w:rsidR="00C74C43" w:rsidRPr="001051E0" w:rsidRDefault="00C74C43" w:rsidP="003A3FED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del curso de verano de inglés que solicita</w:t>
            </w:r>
          </w:p>
        </w:tc>
      </w:tr>
      <w:tr w:rsidR="00C74C43" w:rsidRPr="001051E0" w14:paraId="5BDE655E" w14:textId="77777777" w:rsidTr="003A3FED">
        <w:tc>
          <w:tcPr>
            <w:tcW w:w="1847" w:type="dxa"/>
            <w:vAlign w:val="center"/>
          </w:tcPr>
          <w:p w14:paraId="1BD67DC4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Nivel</w:t>
            </w:r>
            <w:r>
              <w:rPr>
                <w:rFonts w:ascii="Montserrat ExtraBold" w:hAnsi="Montserrat ExtraBold"/>
                <w:sz w:val="22"/>
                <w:szCs w:val="20"/>
              </w:rPr>
              <w:t>es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que solicita cursar:</w:t>
            </w:r>
          </w:p>
        </w:tc>
        <w:tc>
          <w:tcPr>
            <w:tcW w:w="7498" w:type="dxa"/>
            <w:gridSpan w:val="5"/>
            <w:vAlign w:val="center"/>
          </w:tcPr>
          <w:p w14:paraId="0EA39BFA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  <w:sdt>
            <w:sdtPr>
              <w:rPr>
                <w:rStyle w:val="Estilo8"/>
              </w:rPr>
              <w:id w:val="1846130842"/>
              <w:placeholder>
                <w:docPart w:val="905FCAA68D4A4F73ABF13AA8DEEFFD84"/>
              </w:placeholder>
              <w:showingPlcHdr/>
              <w:dropDownList>
                <w:listItem w:value="Elija un elemento."/>
                <w:listItem w:displayText="1 y 2" w:value="1 y 2"/>
                <w:listItem w:displayText="3 y 4" w:value="3 y 4"/>
                <w:listItem w:displayText="5 y 6" w:value="5 y 6"/>
                <w:listItem w:displayText="7 y 8" w:value="7 y 8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35A37C25" w14:textId="77777777" w:rsidR="00C74C43" w:rsidRPr="001051E0" w:rsidRDefault="00C74C43" w:rsidP="003A3FED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C74C43" w:rsidRPr="001051E0" w14:paraId="1BF7E1EB" w14:textId="77777777" w:rsidTr="003A3FED">
        <w:tc>
          <w:tcPr>
            <w:tcW w:w="1847" w:type="dxa"/>
            <w:vAlign w:val="center"/>
          </w:tcPr>
          <w:p w14:paraId="7DE39D63" w14:textId="77777777" w:rsidR="00C74C43" w:rsidRPr="001051E0" w:rsidRDefault="00C74C43" w:rsidP="003A3FED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65394E0000DA4182BA2EEC70960B14EF"/>
            </w:placeholder>
          </w:sdtPr>
          <w:sdtEndPr/>
          <w:sdtContent>
            <w:tc>
              <w:tcPr>
                <w:tcW w:w="7498" w:type="dxa"/>
                <w:gridSpan w:val="5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82312308"/>
                  <w:placeholder>
                    <w:docPart w:val="65394E0000DA4182BA2EEC70960B14EF"/>
                  </w:placeholder>
                </w:sdtPr>
                <w:sdtEndPr/>
                <w:sdtContent>
                  <w:sdt>
                    <w:sdtPr>
                      <w:rPr>
                        <w:rFonts w:ascii="Montserrat SemiBold" w:hAnsi="Montserrat SemiBold"/>
                        <w:szCs w:val="22"/>
                      </w:rPr>
                      <w:id w:val="2030599922"/>
                      <w:placeholder>
                        <w:docPart w:val="8F39131024CE4778827D75CDC9C3276E"/>
                      </w:placeholder>
                      <w:showingPlcHdr/>
                      <w:comboBox>
                        <w:listItem w:value="Elija un elemento."/>
                        <w:listItem w:displayText="9:00 a.m. - 1:00 p.m." w:value="9:00 a.m. - 1:00 p.m."/>
                        <w:listItem w:displayText="1:00 p.m. - 5:00 p.m." w:value="1:00 p.m. - 5:00 p.m."/>
                      </w:comboBox>
                    </w:sdtPr>
                    <w:sdtEndPr/>
                    <w:sdtContent>
                      <w:p w14:paraId="2019E1CB" w14:textId="77777777" w:rsidR="00C74C43" w:rsidRPr="0020296B" w:rsidRDefault="00C74C43" w:rsidP="003A3FED">
                        <w:pPr>
                          <w:ind w:right="94"/>
                          <w:rPr>
                            <w:rFonts w:ascii="Montserrat SemiBold" w:hAnsi="Montserrat SemiBold"/>
                            <w:szCs w:val="22"/>
                          </w:rPr>
                        </w:pPr>
                        <w:r w:rsidRPr="0000195E">
                          <w:rPr>
                            <w:rStyle w:val="Textodelmarcadordeposicin"/>
                          </w:rPr>
                          <w:t>Elija un elemento.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0FA2BE8E" w14:textId="77777777" w:rsidR="00C74C43" w:rsidRPr="001051E0" w:rsidRDefault="00C74C43" w:rsidP="00C74C43">
      <w:pPr>
        <w:ind w:right="94"/>
        <w:rPr>
          <w:rFonts w:ascii="Montserrat ExtraBold" w:hAnsi="Montserrat ExtraBold"/>
          <w:sz w:val="22"/>
          <w:szCs w:val="20"/>
        </w:rPr>
      </w:pPr>
    </w:p>
    <w:p w14:paraId="7174FA51" w14:textId="77777777" w:rsidR="00C74C43" w:rsidRPr="001051E0" w:rsidRDefault="00C74C43" w:rsidP="00C74C43">
      <w:pPr>
        <w:ind w:right="94"/>
        <w:rPr>
          <w:rFonts w:ascii="Montserrat ExtraBold" w:hAnsi="Montserrat ExtraBold"/>
          <w:sz w:val="22"/>
          <w:szCs w:val="20"/>
        </w:rPr>
      </w:pPr>
    </w:p>
    <w:p w14:paraId="2FB3E020" w14:textId="77777777" w:rsidR="00C74C43" w:rsidRPr="001051E0" w:rsidRDefault="00C74C43" w:rsidP="00C74C43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22A9F847" w14:textId="77777777" w:rsidR="00C74C43" w:rsidRPr="001051E0" w:rsidRDefault="00C74C43" w:rsidP="00C74C43">
      <w:pPr>
        <w:ind w:right="94"/>
        <w:rPr>
          <w:rFonts w:ascii="Montserrat ExtraBold" w:hAnsi="Montserrat ExtraBold"/>
          <w:sz w:val="22"/>
          <w:szCs w:val="20"/>
        </w:rPr>
      </w:pPr>
    </w:p>
    <w:p w14:paraId="6DA68EA9" w14:textId="77777777" w:rsidR="00C74C43" w:rsidRPr="001051E0" w:rsidRDefault="00C74C43" w:rsidP="00C74C43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65394E0000DA4182BA2EEC70960B14EF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F868E3505C114A478DACC53BCE44D8E5"/>
            </w:placeholder>
            <w:showingPlcHdr/>
          </w:sdtPr>
          <w:sdtEndPr>
            <w:rPr>
              <w:rStyle w:val="Estilo10"/>
            </w:rPr>
          </w:sdtEndPr>
          <w:sdtContent>
            <w:p w14:paraId="29BBE58D" w14:textId="77777777" w:rsidR="00C74C43" w:rsidRPr="0020296B" w:rsidRDefault="00C74C43" w:rsidP="00C74C43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8622B50" w14:textId="77777777" w:rsidR="00C74C43" w:rsidRPr="001051E0" w:rsidRDefault="00C74C43" w:rsidP="00C74C43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del </w:t>
      </w:r>
      <w:r w:rsidRPr="001051E0">
        <w:rPr>
          <w:rFonts w:ascii="Montserrat ExtraBold" w:hAnsi="Montserrat ExtraBold"/>
          <w:b/>
          <w:sz w:val="22"/>
          <w:szCs w:val="20"/>
        </w:rPr>
        <w:t>Estudiante</w:t>
      </w:r>
    </w:p>
    <w:p w14:paraId="592474C7" w14:textId="16858B72" w:rsidR="00C74C43" w:rsidRDefault="00C74C43" w:rsidP="00C74C43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1C434618" w14:textId="122367DC" w:rsidR="00CC755D" w:rsidRDefault="00CC755D" w:rsidP="00C74C43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  <w:proofErr w:type="spellStart"/>
      <w:r>
        <w:rPr>
          <w:rFonts w:ascii="Soberana Sans" w:hAnsi="Soberana Sans"/>
          <w:sz w:val="18"/>
          <w:szCs w:val="16"/>
        </w:rPr>
        <w:t>c.c.p</w:t>
      </w:r>
      <w:proofErr w:type="spellEnd"/>
      <w:r>
        <w:rPr>
          <w:rFonts w:ascii="Soberana Sans" w:hAnsi="Soberana Sans"/>
          <w:sz w:val="18"/>
          <w:szCs w:val="16"/>
        </w:rPr>
        <w:t xml:space="preserve">. Archivo                                                              </w:t>
      </w:r>
    </w:p>
    <w:sectPr w:rsidR="00CC755D" w:rsidSect="00C74C43">
      <w:headerReference w:type="default" r:id="rId8"/>
      <w:footerReference w:type="default" r:id="rId9"/>
      <w:pgSz w:w="12242" w:h="15842" w:code="1"/>
      <w:pgMar w:top="238" w:right="1134" w:bottom="1134" w:left="1418" w:header="289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07B06" w14:textId="77777777" w:rsidR="00EB7CD7" w:rsidRDefault="00EB7CD7">
      <w:r>
        <w:separator/>
      </w:r>
    </w:p>
  </w:endnote>
  <w:endnote w:type="continuationSeparator" w:id="0">
    <w:p w14:paraId="06C8F521" w14:textId="77777777" w:rsidR="00EB7CD7" w:rsidRDefault="00EB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97F4" w14:textId="77777777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37E51E4" wp14:editId="001880F6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C39DF" w14:textId="77777777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4717FB6A" wp14:editId="7E14E520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869B2" w14:textId="77777777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2FB7EA0" w14:textId="77777777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05357301" w14:textId="77777777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6E89ADA7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7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06F869B2" w14:textId="77777777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02FB7EA0" w14:textId="77777777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05357301" w14:textId="77777777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6E89ADA7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02A6FF61" wp14:editId="5B9FDE5D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4C567" w14:textId="77777777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1F22837C" wp14:editId="0A1AF388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46FD66D2" wp14:editId="025E6BE5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5CC65" w14:textId="77777777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1B5F1F9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B4B1EEC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7B5DEF5A" wp14:editId="5DB4549E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2F62" w14:textId="77777777" w:rsidR="00EB7CD7" w:rsidRDefault="00EB7CD7">
      <w:r>
        <w:separator/>
      </w:r>
    </w:p>
  </w:footnote>
  <w:footnote w:type="continuationSeparator" w:id="0">
    <w:p w14:paraId="12632414" w14:textId="77777777" w:rsidR="00EB7CD7" w:rsidRDefault="00EB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AC74" w14:textId="77777777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E52291" wp14:editId="546BDBEF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F2B28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8C77DBD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282F9E31" w14:textId="7777777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522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6A1F2B28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8C77DBD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282F9E31" w14:textId="7777777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48E12FB3" wp14:editId="01EFB1A2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FOCNy97M7xqiiid4smKKtTicUnbIwjGPJgAvWYb4GlHa7UpiWxd3lZ+hor+aPfOvAGzeDseKoJNAysAGzmlQ==" w:salt="1UkPZuI8E3mUUU3rnyVO6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4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97343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1414E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454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4C1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4C43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C755D"/>
    <w:rsid w:val="00CD6B3A"/>
    <w:rsid w:val="00CD6E7D"/>
    <w:rsid w:val="00CE1344"/>
    <w:rsid w:val="00CE2338"/>
    <w:rsid w:val="00CE4B25"/>
    <w:rsid w:val="00CF756D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CD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840B9F"/>
  <w15:docId w15:val="{9189E87F-EE54-476B-B050-CD388262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C4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C7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74C43"/>
    <w:rPr>
      <w:color w:val="808080"/>
    </w:rPr>
  </w:style>
  <w:style w:type="character" w:customStyle="1" w:styleId="Estilo10">
    <w:name w:val="Estilo10"/>
    <w:basedOn w:val="Fuentedeprrafopredeter"/>
    <w:uiPriority w:val="1"/>
    <w:rsid w:val="00C74C43"/>
    <w:rPr>
      <w:rFonts w:ascii="Montserrat SemiBold" w:hAnsi="Montserrat SemiBold"/>
      <w:sz w:val="28"/>
    </w:rPr>
  </w:style>
  <w:style w:type="character" w:customStyle="1" w:styleId="Estilo2">
    <w:name w:val="Estilo2"/>
    <w:basedOn w:val="Fuentedeprrafopredeter"/>
    <w:uiPriority w:val="1"/>
    <w:rsid w:val="00C74C43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C74C43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C74C43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C74C43"/>
    <w:rPr>
      <w:rFonts w:ascii="Montserrat SemiBold" w:hAnsi="Montserrat SemiBold"/>
      <w:sz w:val="22"/>
    </w:rPr>
  </w:style>
  <w:style w:type="character" w:customStyle="1" w:styleId="Estilo7">
    <w:name w:val="Estilo7"/>
    <w:basedOn w:val="Fuentedeprrafopredeter"/>
    <w:uiPriority w:val="1"/>
    <w:rsid w:val="00C74C43"/>
    <w:rPr>
      <w:rFonts w:ascii="Montserrat SemiBold" w:hAnsi="Montserrat SemiBold"/>
      <w:sz w:val="22"/>
    </w:rPr>
  </w:style>
  <w:style w:type="character" w:customStyle="1" w:styleId="Estilo8">
    <w:name w:val="Estilo8"/>
    <w:basedOn w:val="Fuentedeprrafopredeter"/>
    <w:uiPriority w:val="1"/>
    <w:rsid w:val="00C74C43"/>
    <w:rPr>
      <w:rFonts w:ascii="Montserrat SemiBold" w:hAnsi="Montserrat SemiB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oe\Documents\Plantillas%20personalizadas%20de%20Office\Hoja%20membretada%20GTyV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24A688CC9C4BE698BF8142B42A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EFAF-348F-47B4-A0D9-F06BA6D2DDDF}"/>
      </w:docPartPr>
      <w:docPartBody>
        <w:p w:rsidR="005070B2" w:rsidRDefault="00C20473" w:rsidP="00C20473">
          <w:pPr>
            <w:pStyle w:val="5624A688CC9C4BE698BF8142B42A94D5"/>
          </w:pPr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579816F8AAA476FB40C2915C682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BF6D-C12B-46BB-A040-46B4E07CD3A5}"/>
      </w:docPartPr>
      <w:docPartBody>
        <w:p w:rsidR="005070B2" w:rsidRDefault="00C20473" w:rsidP="00C20473">
          <w:pPr>
            <w:pStyle w:val="8579816F8AAA476FB40C2915C682070B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909ED7BC494E3F962A0C63AB52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F153-55F8-402A-98B0-0325323FFD06}"/>
      </w:docPartPr>
      <w:docPartBody>
        <w:p w:rsidR="005070B2" w:rsidRDefault="00C20473" w:rsidP="00C20473">
          <w:pPr>
            <w:pStyle w:val="B7909ED7BC494E3F962A0C63AB52DC05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FB38ABD144E0285FC748A8838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89E3-89F4-4FE5-B8D9-C0A9D1D06E58}"/>
      </w:docPartPr>
      <w:docPartBody>
        <w:p w:rsidR="005070B2" w:rsidRDefault="00C20473" w:rsidP="00C20473">
          <w:pPr>
            <w:pStyle w:val="47EFB38ABD144E0285FC748A8838F2AA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8BD75CAAE6247EAB80D756517E2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8D35-BDF7-4DDA-AFA3-B8A6FD5B52E0}"/>
      </w:docPartPr>
      <w:docPartBody>
        <w:p w:rsidR="005070B2" w:rsidRDefault="00C20473" w:rsidP="00C20473">
          <w:pPr>
            <w:pStyle w:val="58BD75CAAE6247EAB80D756517E23C48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F56A70C3740949F9B7834B754E5C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74FA-C691-4278-92CB-C7AD30FA7ABE}"/>
      </w:docPartPr>
      <w:docPartBody>
        <w:p w:rsidR="005070B2" w:rsidRDefault="00C20473" w:rsidP="00C20473">
          <w:pPr>
            <w:pStyle w:val="F56A70C3740949F9B7834B754E5CE079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486B4B5D9E4FC39540E45745FF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B9B9-54E5-4AD4-AD4B-9EE0C34FD94D}"/>
      </w:docPartPr>
      <w:docPartBody>
        <w:p w:rsidR="005070B2" w:rsidRDefault="00C20473" w:rsidP="00C20473">
          <w:pPr>
            <w:pStyle w:val="B2486B4B5D9E4FC39540E45745FF2816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5FCAA68D4A4F73ABF13AA8DEEF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8037-5F2A-49E3-A335-4A096E0DC1B8}"/>
      </w:docPartPr>
      <w:docPartBody>
        <w:p w:rsidR="005070B2" w:rsidRDefault="00C20473" w:rsidP="00C20473">
          <w:pPr>
            <w:pStyle w:val="905FCAA68D4A4F73ABF13AA8DEEFFD84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5394E0000DA4182BA2EEC70960B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8ADC-6666-4BB0-8DCF-D7DDC684DBAE}"/>
      </w:docPartPr>
      <w:docPartBody>
        <w:p w:rsidR="005070B2" w:rsidRDefault="00C20473" w:rsidP="00C20473">
          <w:pPr>
            <w:pStyle w:val="65394E0000DA4182BA2EEC70960B14EF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39131024CE4778827D75CDC9C3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E627-2BA5-4B6B-8FBA-FBD2027E4C99}"/>
      </w:docPartPr>
      <w:docPartBody>
        <w:p w:rsidR="005070B2" w:rsidRDefault="00C20473" w:rsidP="00C20473">
          <w:pPr>
            <w:pStyle w:val="8F39131024CE4778827D75CDC9C3276E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68E3505C114A478DACC53BCE44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E523-84F9-4530-9D42-511BDC8F6261}"/>
      </w:docPartPr>
      <w:docPartBody>
        <w:p w:rsidR="005070B2" w:rsidRDefault="00C20473" w:rsidP="00C20473">
          <w:pPr>
            <w:pStyle w:val="F868E3505C114A478DACC53BCE44D8E5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73"/>
    <w:rsid w:val="00212FF6"/>
    <w:rsid w:val="005070B2"/>
    <w:rsid w:val="00C20473"/>
    <w:rsid w:val="00F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0473"/>
    <w:rPr>
      <w:color w:val="808080"/>
    </w:rPr>
  </w:style>
  <w:style w:type="paragraph" w:customStyle="1" w:styleId="5624A688CC9C4BE698BF8142B42A94D5">
    <w:name w:val="5624A688CC9C4BE698BF8142B42A94D5"/>
    <w:rsid w:val="00C20473"/>
  </w:style>
  <w:style w:type="paragraph" w:customStyle="1" w:styleId="8579816F8AAA476FB40C2915C682070B">
    <w:name w:val="8579816F8AAA476FB40C2915C682070B"/>
    <w:rsid w:val="00C20473"/>
  </w:style>
  <w:style w:type="paragraph" w:customStyle="1" w:styleId="B7909ED7BC494E3F962A0C63AB52DC05">
    <w:name w:val="B7909ED7BC494E3F962A0C63AB52DC05"/>
    <w:rsid w:val="00C20473"/>
  </w:style>
  <w:style w:type="paragraph" w:customStyle="1" w:styleId="47EFB38ABD144E0285FC748A8838F2AA">
    <w:name w:val="47EFB38ABD144E0285FC748A8838F2AA"/>
    <w:rsid w:val="00C20473"/>
  </w:style>
  <w:style w:type="paragraph" w:customStyle="1" w:styleId="58BD75CAAE6247EAB80D756517E23C48">
    <w:name w:val="58BD75CAAE6247EAB80D756517E23C48"/>
    <w:rsid w:val="00C20473"/>
  </w:style>
  <w:style w:type="paragraph" w:customStyle="1" w:styleId="F56A70C3740949F9B7834B754E5CE079">
    <w:name w:val="F56A70C3740949F9B7834B754E5CE079"/>
    <w:rsid w:val="00C20473"/>
  </w:style>
  <w:style w:type="paragraph" w:customStyle="1" w:styleId="B2486B4B5D9E4FC39540E45745FF2816">
    <w:name w:val="B2486B4B5D9E4FC39540E45745FF2816"/>
    <w:rsid w:val="00C20473"/>
  </w:style>
  <w:style w:type="paragraph" w:customStyle="1" w:styleId="905FCAA68D4A4F73ABF13AA8DEEFFD84">
    <w:name w:val="905FCAA68D4A4F73ABF13AA8DEEFFD84"/>
    <w:rsid w:val="00C20473"/>
  </w:style>
  <w:style w:type="paragraph" w:customStyle="1" w:styleId="65394E0000DA4182BA2EEC70960B14EF">
    <w:name w:val="65394E0000DA4182BA2EEC70960B14EF"/>
    <w:rsid w:val="00C20473"/>
  </w:style>
  <w:style w:type="paragraph" w:customStyle="1" w:styleId="8F39131024CE4778827D75CDC9C3276E">
    <w:name w:val="8F39131024CE4778827D75CDC9C3276E"/>
    <w:rsid w:val="00C20473"/>
  </w:style>
  <w:style w:type="paragraph" w:customStyle="1" w:styleId="F868E3505C114A478DACC53BCE44D8E5">
    <w:name w:val="F868E3505C114A478DACC53BCE44D8E5"/>
    <w:rsid w:val="00C20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A77E-0DFC-4446-BAA9-6BBE97E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GTyV 2021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945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magdalena ortiz elizalde</dc:creator>
  <cp:lastModifiedBy>ana maria magdalena ortiz elizalde</cp:lastModifiedBy>
  <cp:revision>2</cp:revision>
  <cp:lastPrinted>2021-01-28T01:40:00Z</cp:lastPrinted>
  <dcterms:created xsi:type="dcterms:W3CDTF">2021-05-14T11:12:00Z</dcterms:created>
  <dcterms:modified xsi:type="dcterms:W3CDTF">2021-05-14T11:37:00Z</dcterms:modified>
</cp:coreProperties>
</file>